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D2" w:rsidRDefault="00C056D2" w:rsidP="00C056D2">
      <w:pPr>
        <w:pStyle w:val="ConsPlusTitle"/>
        <w:jc w:val="center"/>
        <w:outlineLvl w:val="0"/>
      </w:pPr>
      <w:bookmarkStart w:id="0" w:name="_GoBack"/>
      <w:bookmarkEnd w:id="0"/>
      <w:r>
        <w:t>МЭРИЯ ГОРОДА НОВОСИБИРСКА</w:t>
      </w:r>
    </w:p>
    <w:p w:rsidR="00C056D2" w:rsidRDefault="00C056D2" w:rsidP="00C056D2">
      <w:pPr>
        <w:pStyle w:val="ConsPlusTitle"/>
        <w:jc w:val="center"/>
      </w:pPr>
    </w:p>
    <w:p w:rsidR="00C056D2" w:rsidRDefault="00C056D2" w:rsidP="00C056D2">
      <w:pPr>
        <w:pStyle w:val="ConsPlusTitle"/>
        <w:jc w:val="center"/>
      </w:pPr>
      <w:r>
        <w:t>ПОСТАНОВЛЕНИЕ</w:t>
      </w:r>
    </w:p>
    <w:p w:rsidR="00C056D2" w:rsidRDefault="00C056D2" w:rsidP="00C056D2">
      <w:pPr>
        <w:pStyle w:val="ConsPlusTitle"/>
        <w:jc w:val="center"/>
      </w:pPr>
      <w:r>
        <w:t>от 22 марта 2013 г. N 2700</w:t>
      </w:r>
    </w:p>
    <w:p w:rsidR="00C056D2" w:rsidRDefault="00C056D2" w:rsidP="00C056D2">
      <w:pPr>
        <w:pStyle w:val="ConsPlusTitle"/>
        <w:jc w:val="center"/>
      </w:pPr>
    </w:p>
    <w:p w:rsidR="00C056D2" w:rsidRDefault="00C056D2" w:rsidP="00C056D2">
      <w:pPr>
        <w:pStyle w:val="ConsPlusTitle"/>
        <w:jc w:val="center"/>
      </w:pPr>
      <w:r>
        <w:t>ОБ УТВЕРЖДЕНИИ ПОРЯДКА НАЗНАЧЕНИЯ И ВЫПЛАТЫ</w:t>
      </w:r>
    </w:p>
    <w:p w:rsidR="00C056D2" w:rsidRDefault="00C056D2" w:rsidP="00C056D2">
      <w:pPr>
        <w:pStyle w:val="ConsPlusTitle"/>
        <w:jc w:val="center"/>
      </w:pPr>
      <w:r>
        <w:t>ЕДИНОВРЕМЕННОЙ МАТЕРИАЛЬНОЙ ПОМОЩИ ПРИ РОЖДЕНИИ ДЕТЕЙ</w:t>
      </w:r>
    </w:p>
    <w:p w:rsidR="00C056D2" w:rsidRDefault="00C056D2" w:rsidP="00C056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56D2" w:rsidTr="00735698">
        <w:trPr>
          <w:jc w:val="center"/>
        </w:trPr>
        <w:tc>
          <w:tcPr>
            <w:tcW w:w="9294" w:type="dxa"/>
            <w:tcBorders>
              <w:top w:val="nil"/>
              <w:left w:val="single" w:sz="24" w:space="0" w:color="CED3F1"/>
              <w:bottom w:val="nil"/>
              <w:right w:val="single" w:sz="24" w:space="0" w:color="F4F3F8"/>
            </w:tcBorders>
            <w:shd w:val="clear" w:color="auto" w:fill="F4F3F8"/>
          </w:tcPr>
          <w:p w:rsidR="00C056D2" w:rsidRDefault="00C056D2" w:rsidP="00735698">
            <w:pPr>
              <w:pStyle w:val="ConsPlusNormal"/>
              <w:jc w:val="center"/>
            </w:pPr>
            <w:r>
              <w:rPr>
                <w:color w:val="392C69"/>
              </w:rPr>
              <w:t>Список изменяющих документов</w:t>
            </w:r>
          </w:p>
          <w:p w:rsidR="00C056D2" w:rsidRDefault="00C056D2" w:rsidP="00735698">
            <w:pPr>
              <w:pStyle w:val="ConsPlusNormal"/>
              <w:jc w:val="center"/>
            </w:pPr>
            <w:proofErr w:type="gramStart"/>
            <w:r>
              <w:rPr>
                <w:color w:val="392C69"/>
              </w:rPr>
              <w:t>(в ред. постановлений мэрии г. Новосибирска</w:t>
            </w:r>
            <w:proofErr w:type="gramEnd"/>
          </w:p>
          <w:p w:rsidR="00C056D2" w:rsidRDefault="00C056D2" w:rsidP="00735698">
            <w:pPr>
              <w:pStyle w:val="ConsPlusNormal"/>
              <w:jc w:val="center"/>
            </w:pPr>
            <w:r>
              <w:rPr>
                <w:color w:val="392C69"/>
              </w:rPr>
              <w:t xml:space="preserve">от 19.06.2014 </w:t>
            </w:r>
            <w:hyperlink r:id="rId7" w:history="1">
              <w:r>
                <w:rPr>
                  <w:color w:val="0000FF"/>
                </w:rPr>
                <w:t>N 5110</w:t>
              </w:r>
            </w:hyperlink>
            <w:r>
              <w:rPr>
                <w:color w:val="392C69"/>
              </w:rPr>
              <w:t xml:space="preserve">, от 10.07.2018 </w:t>
            </w:r>
            <w:hyperlink r:id="rId8" w:history="1">
              <w:r>
                <w:rPr>
                  <w:color w:val="0000FF"/>
                </w:rPr>
                <w:t>N 2504</w:t>
              </w:r>
            </w:hyperlink>
            <w:r>
              <w:rPr>
                <w:color w:val="392C69"/>
              </w:rPr>
              <w:t xml:space="preserve">, от 01.07.2019 </w:t>
            </w:r>
            <w:hyperlink r:id="rId9" w:history="1">
              <w:r>
                <w:rPr>
                  <w:color w:val="0000FF"/>
                </w:rPr>
                <w:t>N 2386</w:t>
              </w:r>
            </w:hyperlink>
            <w:r>
              <w:rPr>
                <w:color w:val="392C69"/>
              </w:rPr>
              <w:t>)</w:t>
            </w:r>
          </w:p>
        </w:tc>
      </w:tr>
    </w:tbl>
    <w:p w:rsidR="00C056D2" w:rsidRDefault="00C056D2" w:rsidP="00C056D2">
      <w:pPr>
        <w:pStyle w:val="ConsPlusNormal"/>
        <w:jc w:val="center"/>
      </w:pPr>
    </w:p>
    <w:p w:rsidR="00C056D2" w:rsidRDefault="00C056D2" w:rsidP="00C056D2">
      <w:pPr>
        <w:pStyle w:val="ConsPlusNormal"/>
        <w:ind w:firstLine="540"/>
        <w:jc w:val="both"/>
      </w:pPr>
      <w:r>
        <w:t xml:space="preserve">В соответствии с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history="1">
        <w:r>
          <w:rPr>
            <w:color w:val="0000FF"/>
          </w:rPr>
          <w:t>постановлением</w:t>
        </w:r>
      </w:hyperlink>
      <w:r>
        <w:t xml:space="preserve"> мэрии города Новосибирска от 15.11.2016 N 5190 "О муниципальной программе "Социальная поддержка населения города Новосибирска" на 2017 - 2020 годы", руководствуясь </w:t>
      </w:r>
      <w:hyperlink r:id="rId12" w:history="1">
        <w:r>
          <w:rPr>
            <w:color w:val="0000FF"/>
          </w:rPr>
          <w:t>Уставом</w:t>
        </w:r>
      </w:hyperlink>
      <w:r>
        <w:t xml:space="preserve"> города Новосибирска, постановляю:</w:t>
      </w:r>
    </w:p>
    <w:p w:rsidR="00C056D2" w:rsidRDefault="00C056D2" w:rsidP="00C056D2">
      <w:pPr>
        <w:pStyle w:val="ConsPlusNormal"/>
        <w:jc w:val="both"/>
      </w:pPr>
      <w:r>
        <w:t xml:space="preserve">(преамбула в ред. </w:t>
      </w:r>
      <w:hyperlink r:id="rId13" w:history="1">
        <w:r>
          <w:rPr>
            <w:color w:val="0000FF"/>
          </w:rPr>
          <w:t>постановления</w:t>
        </w:r>
      </w:hyperlink>
      <w:r>
        <w:t xml:space="preserve"> мэрии </w:t>
      </w:r>
      <w:proofErr w:type="gramStart"/>
      <w:r>
        <w:t>г</w:t>
      </w:r>
      <w:proofErr w:type="gramEnd"/>
      <w:r>
        <w:t>. Новосибирска от 10.07.2018 N 2504)</w:t>
      </w:r>
    </w:p>
    <w:p w:rsidR="00C056D2" w:rsidRDefault="00C056D2" w:rsidP="00C056D2">
      <w:pPr>
        <w:pStyle w:val="ConsPlusNormal"/>
        <w:spacing w:before="220"/>
        <w:ind w:firstLine="540"/>
        <w:jc w:val="both"/>
      </w:pPr>
      <w:r>
        <w:t xml:space="preserve">1. Утвердить </w:t>
      </w:r>
      <w:hyperlink w:anchor="P34" w:history="1">
        <w:r>
          <w:rPr>
            <w:color w:val="0000FF"/>
          </w:rPr>
          <w:t>Порядок</w:t>
        </w:r>
      </w:hyperlink>
      <w:r>
        <w:t xml:space="preserve"> назначения и выплаты единовременной материальной помощи при рождении детей (приложение).</w:t>
      </w:r>
    </w:p>
    <w:p w:rsidR="00C056D2" w:rsidRDefault="00C056D2" w:rsidP="00C056D2">
      <w:pPr>
        <w:pStyle w:val="ConsPlusNormal"/>
        <w:spacing w:before="220"/>
        <w:ind w:firstLine="540"/>
        <w:jc w:val="both"/>
      </w:pPr>
      <w:r>
        <w:t xml:space="preserve">2. Утратил силу. - </w:t>
      </w:r>
      <w:hyperlink r:id="rId14" w:history="1">
        <w:r>
          <w:rPr>
            <w:color w:val="0000FF"/>
          </w:rPr>
          <w:t>Постановление</w:t>
        </w:r>
      </w:hyperlink>
      <w:r>
        <w:t xml:space="preserve"> мэрии </w:t>
      </w:r>
      <w:proofErr w:type="gramStart"/>
      <w:r>
        <w:t>г</w:t>
      </w:r>
      <w:proofErr w:type="gramEnd"/>
      <w:r>
        <w:t>. Новосибирска от 10.07.2018 N 2504.</w:t>
      </w:r>
    </w:p>
    <w:p w:rsidR="00C056D2" w:rsidRDefault="00C056D2" w:rsidP="00C056D2">
      <w:pPr>
        <w:pStyle w:val="ConsPlusNormal"/>
        <w:spacing w:before="220"/>
        <w:ind w:firstLine="540"/>
        <w:jc w:val="both"/>
      </w:pPr>
      <w:r>
        <w:t xml:space="preserve">3. Признать утратившим силу </w:t>
      </w:r>
      <w:hyperlink r:id="rId15" w:history="1">
        <w:r>
          <w:rPr>
            <w:color w:val="0000FF"/>
          </w:rPr>
          <w:t>постановление</w:t>
        </w:r>
      </w:hyperlink>
      <w:r>
        <w:t xml:space="preserve"> мэрии города Новосибирска от 22.02.2012 N 1768 "Об утверждении Порядка назначения и выплаты единовременной материальной помощи при рождении детей".</w:t>
      </w:r>
    </w:p>
    <w:p w:rsidR="00C056D2" w:rsidRDefault="00C056D2" w:rsidP="00C056D2">
      <w:pPr>
        <w:pStyle w:val="ConsPlusNormal"/>
        <w:spacing w:before="220"/>
        <w:ind w:firstLine="540"/>
        <w:jc w:val="both"/>
      </w:pPr>
      <w:r>
        <w:t>4. Департаменту информационной политики мэрии города Новосибирска обеспечить опубликование постановления в установленном порядке.</w:t>
      </w:r>
    </w:p>
    <w:p w:rsidR="00C056D2" w:rsidRDefault="00C056D2" w:rsidP="00C056D2">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начальника департамента по социальной политике мэрии города Новосибирска.</w:t>
      </w:r>
    </w:p>
    <w:p w:rsidR="00C056D2" w:rsidRDefault="00C056D2" w:rsidP="00C056D2">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мэрии г. Новосибирска от 10.07.2018 N 2504)</w:t>
      </w:r>
    </w:p>
    <w:p w:rsidR="00C056D2" w:rsidRDefault="00C056D2" w:rsidP="00C056D2">
      <w:pPr>
        <w:pStyle w:val="ConsPlusNormal"/>
        <w:ind w:firstLine="540"/>
        <w:jc w:val="both"/>
      </w:pPr>
    </w:p>
    <w:p w:rsidR="00C056D2" w:rsidRDefault="00C056D2" w:rsidP="00C056D2">
      <w:pPr>
        <w:pStyle w:val="ConsPlusNormal"/>
        <w:jc w:val="right"/>
      </w:pPr>
      <w:r>
        <w:t>Мэр города Новосибирска</w:t>
      </w:r>
    </w:p>
    <w:p w:rsidR="00C056D2" w:rsidRDefault="00C056D2" w:rsidP="00C056D2">
      <w:pPr>
        <w:pStyle w:val="ConsPlusNormal"/>
        <w:jc w:val="right"/>
      </w:pPr>
      <w:r>
        <w:t>В.Ф.ГОРОДЕЦКИЙ</w:t>
      </w:r>
    </w:p>
    <w:p w:rsidR="00C056D2" w:rsidRDefault="00C056D2" w:rsidP="00C056D2">
      <w:pPr>
        <w:pStyle w:val="ConsPlusNormal"/>
        <w:ind w:firstLine="540"/>
        <w:jc w:val="both"/>
      </w:pPr>
    </w:p>
    <w:p w:rsidR="00C056D2" w:rsidRDefault="00C056D2" w:rsidP="00C056D2">
      <w:pPr>
        <w:pStyle w:val="ConsPlusNormal"/>
        <w:ind w:firstLine="540"/>
        <w:jc w:val="both"/>
      </w:pPr>
    </w:p>
    <w:p w:rsidR="00C056D2" w:rsidRDefault="00C056D2" w:rsidP="00C056D2">
      <w:pPr>
        <w:pStyle w:val="ConsPlusNormal"/>
        <w:ind w:firstLine="540"/>
        <w:jc w:val="both"/>
      </w:pPr>
    </w:p>
    <w:p w:rsidR="00C056D2" w:rsidRDefault="00C056D2" w:rsidP="00C056D2">
      <w:pPr>
        <w:pStyle w:val="ConsPlusNormal"/>
        <w:ind w:firstLine="540"/>
        <w:jc w:val="both"/>
      </w:pPr>
    </w:p>
    <w:p w:rsidR="00C056D2" w:rsidRDefault="00C056D2" w:rsidP="00C056D2">
      <w:pPr>
        <w:pStyle w:val="ConsPlusNormal"/>
        <w:ind w:firstLine="540"/>
        <w:jc w:val="both"/>
      </w:pPr>
    </w:p>
    <w:p w:rsidR="00C056D2" w:rsidRDefault="00C056D2" w:rsidP="00C056D2">
      <w:pPr>
        <w:pStyle w:val="ConsPlusNormal"/>
        <w:jc w:val="right"/>
        <w:outlineLvl w:val="0"/>
      </w:pPr>
      <w:r>
        <w:t>Приложение</w:t>
      </w:r>
    </w:p>
    <w:p w:rsidR="00C056D2" w:rsidRDefault="00C056D2" w:rsidP="00C056D2">
      <w:pPr>
        <w:pStyle w:val="ConsPlusNormal"/>
        <w:jc w:val="right"/>
      </w:pPr>
      <w:r>
        <w:t>Утверждено</w:t>
      </w:r>
    </w:p>
    <w:p w:rsidR="00C056D2" w:rsidRDefault="00C056D2" w:rsidP="00C056D2">
      <w:pPr>
        <w:pStyle w:val="ConsPlusNormal"/>
        <w:jc w:val="right"/>
      </w:pPr>
      <w:r>
        <w:t>постановлением</w:t>
      </w:r>
    </w:p>
    <w:p w:rsidR="00C056D2" w:rsidRDefault="00C056D2" w:rsidP="00C056D2">
      <w:pPr>
        <w:pStyle w:val="ConsPlusNormal"/>
        <w:jc w:val="right"/>
      </w:pPr>
      <w:r>
        <w:t>мэрии города Новосибирска</w:t>
      </w:r>
    </w:p>
    <w:p w:rsidR="00C056D2" w:rsidRDefault="00C056D2" w:rsidP="00C056D2">
      <w:pPr>
        <w:pStyle w:val="ConsPlusNormal"/>
        <w:jc w:val="right"/>
      </w:pPr>
      <w:r>
        <w:t>от 22.03.2013 N 2700</w:t>
      </w:r>
    </w:p>
    <w:p w:rsidR="00C056D2" w:rsidRDefault="00C056D2" w:rsidP="00C056D2">
      <w:pPr>
        <w:pStyle w:val="ConsPlusNormal"/>
        <w:ind w:firstLine="540"/>
        <w:jc w:val="both"/>
      </w:pPr>
    </w:p>
    <w:p w:rsidR="00C056D2" w:rsidRDefault="00C056D2" w:rsidP="00C056D2">
      <w:pPr>
        <w:pStyle w:val="ConsPlusTitle"/>
        <w:jc w:val="center"/>
      </w:pPr>
      <w:bookmarkStart w:id="1" w:name="P34"/>
      <w:bookmarkEnd w:id="1"/>
      <w:r>
        <w:t>ПОРЯДОК</w:t>
      </w:r>
    </w:p>
    <w:p w:rsidR="00C056D2" w:rsidRDefault="00C056D2" w:rsidP="00C056D2">
      <w:pPr>
        <w:pStyle w:val="ConsPlusTitle"/>
        <w:jc w:val="center"/>
      </w:pPr>
      <w:r>
        <w:t>НАЗНАЧЕНИЯ И ВЫПЛАТЫ ЕДИНОВРЕМЕННОЙ МАТЕРИАЛЬНОЙ</w:t>
      </w:r>
    </w:p>
    <w:p w:rsidR="00C056D2" w:rsidRDefault="00C056D2" w:rsidP="00C056D2">
      <w:pPr>
        <w:pStyle w:val="ConsPlusTitle"/>
        <w:jc w:val="center"/>
      </w:pPr>
      <w:r>
        <w:t>ПОМОЩИ ПРИ РОЖДЕНИИ ДЕТЕЙ</w:t>
      </w:r>
    </w:p>
    <w:p w:rsidR="00C056D2" w:rsidRDefault="00C056D2" w:rsidP="00C056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056D2" w:rsidTr="00735698">
        <w:trPr>
          <w:jc w:val="center"/>
        </w:trPr>
        <w:tc>
          <w:tcPr>
            <w:tcW w:w="9294" w:type="dxa"/>
            <w:tcBorders>
              <w:top w:val="nil"/>
              <w:left w:val="single" w:sz="24" w:space="0" w:color="CED3F1"/>
              <w:bottom w:val="nil"/>
              <w:right w:val="single" w:sz="24" w:space="0" w:color="F4F3F8"/>
            </w:tcBorders>
            <w:shd w:val="clear" w:color="auto" w:fill="F4F3F8"/>
          </w:tcPr>
          <w:p w:rsidR="00C056D2" w:rsidRDefault="00C056D2" w:rsidP="00735698">
            <w:pPr>
              <w:pStyle w:val="ConsPlusNormal"/>
              <w:jc w:val="center"/>
            </w:pPr>
            <w:r>
              <w:rPr>
                <w:color w:val="392C69"/>
              </w:rPr>
              <w:t>Список изменяющих документов</w:t>
            </w:r>
          </w:p>
          <w:p w:rsidR="00C056D2" w:rsidRDefault="00C056D2" w:rsidP="00735698">
            <w:pPr>
              <w:pStyle w:val="ConsPlusNormal"/>
              <w:jc w:val="center"/>
            </w:pPr>
            <w:proofErr w:type="gramStart"/>
            <w:r>
              <w:rPr>
                <w:color w:val="392C69"/>
              </w:rPr>
              <w:lastRenderedPageBreak/>
              <w:t>(в ред. постановлений мэрии г. Новосибирска</w:t>
            </w:r>
            <w:proofErr w:type="gramEnd"/>
          </w:p>
          <w:p w:rsidR="00C056D2" w:rsidRDefault="00C056D2" w:rsidP="00735698">
            <w:pPr>
              <w:pStyle w:val="ConsPlusNormal"/>
              <w:jc w:val="center"/>
            </w:pPr>
            <w:r>
              <w:rPr>
                <w:color w:val="392C69"/>
              </w:rPr>
              <w:t xml:space="preserve">от 19.06.2014 </w:t>
            </w:r>
            <w:hyperlink r:id="rId17" w:history="1">
              <w:r>
                <w:rPr>
                  <w:color w:val="0000FF"/>
                </w:rPr>
                <w:t>N 5110</w:t>
              </w:r>
            </w:hyperlink>
            <w:r>
              <w:rPr>
                <w:color w:val="392C69"/>
              </w:rPr>
              <w:t xml:space="preserve">, от 10.07.2018 </w:t>
            </w:r>
            <w:hyperlink r:id="rId18" w:history="1">
              <w:r>
                <w:rPr>
                  <w:color w:val="0000FF"/>
                </w:rPr>
                <w:t>N 2504</w:t>
              </w:r>
            </w:hyperlink>
            <w:r>
              <w:rPr>
                <w:color w:val="392C69"/>
              </w:rPr>
              <w:t xml:space="preserve">, от 01.07.2019 </w:t>
            </w:r>
            <w:hyperlink r:id="rId19" w:history="1">
              <w:r>
                <w:rPr>
                  <w:color w:val="0000FF"/>
                </w:rPr>
                <w:t>N 2386</w:t>
              </w:r>
            </w:hyperlink>
            <w:r>
              <w:rPr>
                <w:color w:val="392C69"/>
              </w:rPr>
              <w:t>)</w:t>
            </w:r>
          </w:p>
        </w:tc>
      </w:tr>
    </w:tbl>
    <w:p w:rsidR="00C056D2" w:rsidRDefault="00C056D2" w:rsidP="00C056D2">
      <w:pPr>
        <w:pStyle w:val="ConsPlusNormal"/>
        <w:ind w:firstLine="540"/>
        <w:jc w:val="both"/>
      </w:pPr>
    </w:p>
    <w:p w:rsidR="00C056D2" w:rsidRDefault="00C056D2" w:rsidP="00C056D2">
      <w:pPr>
        <w:pStyle w:val="ConsPlusNormal"/>
        <w:ind w:firstLine="540"/>
        <w:jc w:val="both"/>
      </w:pPr>
      <w:r>
        <w:t xml:space="preserve">1. </w:t>
      </w:r>
      <w:proofErr w:type="gramStart"/>
      <w:r>
        <w:t xml:space="preserve">Порядок назначения и выплаты единовременной материальной помощи при рождении детей (далее - Порядок) разработан в соответствии с Федеральным </w:t>
      </w:r>
      <w:hyperlink r:id="rId2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history="1">
        <w:r>
          <w:rPr>
            <w:color w:val="0000FF"/>
          </w:rPr>
          <w:t>Уставом</w:t>
        </w:r>
      </w:hyperlink>
      <w:r>
        <w:t xml:space="preserve"> города Новосибирска, </w:t>
      </w:r>
      <w:hyperlink r:id="rId22" w:history="1">
        <w:r>
          <w:rPr>
            <w:color w:val="0000FF"/>
          </w:rPr>
          <w:t>постановлением</w:t>
        </w:r>
      </w:hyperlink>
      <w:r>
        <w:t xml:space="preserve"> мэрии города Новосибирска от 15.11.2016 N 5190 "О муниципальной программе "Социальная поддержка населения города Новосибирска" на 2017 - 2020 годы" и устанавливает процедуру назначения и выплаты</w:t>
      </w:r>
      <w:proofErr w:type="gramEnd"/>
      <w:r>
        <w:t xml:space="preserve"> единовременной материальной помощи при рождении детей (далее - материальная помощь).</w:t>
      </w:r>
    </w:p>
    <w:p w:rsidR="00C056D2" w:rsidRDefault="00C056D2" w:rsidP="00C056D2">
      <w:pPr>
        <w:pStyle w:val="ConsPlusNormal"/>
        <w:jc w:val="both"/>
      </w:pPr>
      <w:r>
        <w:t xml:space="preserve">(п. 1 в ред. </w:t>
      </w:r>
      <w:hyperlink r:id="rId23" w:history="1">
        <w:r>
          <w:rPr>
            <w:color w:val="0000FF"/>
          </w:rPr>
          <w:t>постановления</w:t>
        </w:r>
      </w:hyperlink>
      <w:r>
        <w:t xml:space="preserve"> мэрии </w:t>
      </w:r>
      <w:proofErr w:type="gramStart"/>
      <w:r>
        <w:t>г</w:t>
      </w:r>
      <w:proofErr w:type="gramEnd"/>
      <w:r>
        <w:t>. Новосибирска от 10.07.2018 N 2504)</w:t>
      </w:r>
    </w:p>
    <w:p w:rsidR="00C056D2" w:rsidRDefault="00C056D2" w:rsidP="00C056D2">
      <w:pPr>
        <w:pStyle w:val="ConsPlusNormal"/>
        <w:spacing w:before="220"/>
        <w:ind w:firstLine="540"/>
        <w:jc w:val="both"/>
      </w:pPr>
      <w:r>
        <w:t>2. Назначение и выплата материальной помощи осуществляется от имени мэрии города Новосибирска (далее - мэрия) департаментом по социальной политике мэрии города Новосибирска (далее - департамент).</w:t>
      </w:r>
    </w:p>
    <w:p w:rsidR="00C056D2" w:rsidRDefault="00C056D2" w:rsidP="00C056D2">
      <w:pPr>
        <w:pStyle w:val="ConsPlusNormal"/>
        <w:spacing w:before="220"/>
        <w:ind w:firstLine="540"/>
        <w:jc w:val="both"/>
      </w:pPr>
      <w:r>
        <w:t>Прием заявлений на получение материальной помощи (далее - заявление) и документов осуществляют администрации районов (округа по районам) города Новосибирска (далее - администрация),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C056D2" w:rsidRDefault="00C056D2" w:rsidP="00C056D2">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мэрии г. Новосибирска от 10.07.2018 N 2504)</w:t>
      </w:r>
    </w:p>
    <w:p w:rsidR="00C056D2" w:rsidRDefault="00C056D2" w:rsidP="00C056D2">
      <w:pPr>
        <w:pStyle w:val="ConsPlusNormal"/>
        <w:spacing w:before="220"/>
        <w:ind w:firstLine="540"/>
        <w:jc w:val="both"/>
      </w:pPr>
      <w:bookmarkStart w:id="2" w:name="P46"/>
      <w:bookmarkEnd w:id="2"/>
      <w:r>
        <w:t>3. Материальная помощь назначается и выплачивается одному из родителей в полной семье (единственному родителю в неполной семье) при условии:</w:t>
      </w:r>
    </w:p>
    <w:p w:rsidR="00C056D2" w:rsidRDefault="00C056D2" w:rsidP="00C056D2">
      <w:pPr>
        <w:pStyle w:val="ConsPlusNormal"/>
        <w:jc w:val="both"/>
      </w:pPr>
      <w:r>
        <w:t xml:space="preserve">(в ред. </w:t>
      </w:r>
      <w:hyperlink r:id="rId25" w:history="1">
        <w:r>
          <w:rPr>
            <w:color w:val="0000FF"/>
          </w:rPr>
          <w:t>постановления</w:t>
        </w:r>
      </w:hyperlink>
      <w:r>
        <w:t xml:space="preserve"> мэрии </w:t>
      </w:r>
      <w:proofErr w:type="gramStart"/>
      <w:r>
        <w:t>г</w:t>
      </w:r>
      <w:proofErr w:type="gramEnd"/>
      <w:r>
        <w:t>. Новосибирска от 10.07.2018 N 2504)</w:t>
      </w:r>
    </w:p>
    <w:p w:rsidR="00C056D2" w:rsidRDefault="00C056D2" w:rsidP="00C056D2">
      <w:pPr>
        <w:pStyle w:val="ConsPlusNormal"/>
        <w:spacing w:before="220"/>
        <w:ind w:firstLine="540"/>
        <w:jc w:val="both"/>
      </w:pPr>
      <w:r>
        <w:t>оба родителя (единственный родитель в неполной семье) достигли (достиг) на день рождения ребенка 30-летнего возраста;</w:t>
      </w:r>
    </w:p>
    <w:p w:rsidR="00C056D2" w:rsidRDefault="00C056D2" w:rsidP="00C056D2">
      <w:pPr>
        <w:pStyle w:val="ConsPlusNormal"/>
        <w:spacing w:before="220"/>
        <w:ind w:firstLine="540"/>
        <w:jc w:val="both"/>
      </w:pPr>
      <w:r>
        <w:t>оба родителя (или единственный родитель в неполной семье) являются (является) гражданами (гражданином) Российской Федерации;</w:t>
      </w:r>
    </w:p>
    <w:p w:rsidR="00C056D2" w:rsidRDefault="00C056D2" w:rsidP="00C056D2">
      <w:pPr>
        <w:pStyle w:val="ConsPlusNormal"/>
        <w:spacing w:before="220"/>
        <w:ind w:firstLine="540"/>
        <w:jc w:val="both"/>
      </w:pPr>
      <w:r>
        <w:t>оба родителя (единственный родитель в неполной семье) и ребенок проживают на территории города Новосибирска;</w:t>
      </w:r>
    </w:p>
    <w:p w:rsidR="00C056D2" w:rsidRDefault="00C056D2" w:rsidP="00C056D2">
      <w:pPr>
        <w:pStyle w:val="ConsPlusNormal"/>
        <w:jc w:val="both"/>
      </w:pPr>
      <w:r>
        <w:t xml:space="preserve">(в ред. </w:t>
      </w:r>
      <w:hyperlink r:id="rId26" w:history="1">
        <w:r>
          <w:rPr>
            <w:color w:val="0000FF"/>
          </w:rPr>
          <w:t>постановления</w:t>
        </w:r>
      </w:hyperlink>
      <w:r>
        <w:t xml:space="preserve"> мэрии </w:t>
      </w:r>
      <w:proofErr w:type="gramStart"/>
      <w:r>
        <w:t>г</w:t>
      </w:r>
      <w:proofErr w:type="gramEnd"/>
      <w:r>
        <w:t>. Новосибирска от 19.06.2014 N 5110)</w:t>
      </w:r>
    </w:p>
    <w:p w:rsidR="00C056D2" w:rsidRDefault="00C056D2" w:rsidP="00C056D2">
      <w:pPr>
        <w:pStyle w:val="ConsPlusNormal"/>
        <w:spacing w:before="220"/>
        <w:ind w:firstLine="540"/>
        <w:jc w:val="both"/>
      </w:pPr>
      <w:r>
        <w:t>родители в полной семье на день обращения за материальной помощью состоят в зарегистрированном браке;</w:t>
      </w:r>
    </w:p>
    <w:p w:rsidR="00C056D2" w:rsidRDefault="00C056D2" w:rsidP="00C056D2">
      <w:pPr>
        <w:pStyle w:val="ConsPlusNormal"/>
        <w:spacing w:before="220"/>
        <w:ind w:firstLine="540"/>
        <w:jc w:val="both"/>
      </w:pPr>
      <w:r>
        <w:t>в неполной семье в свидетельстве о рождении ребенка сведения об отце отсутствуют или внесены на основании заявления матери ребенка либо в случае наступления смерти одного из родителей ребенка, состоявших в зарегистрированном браке.</w:t>
      </w:r>
    </w:p>
    <w:p w:rsidR="00C056D2" w:rsidRDefault="00C056D2" w:rsidP="00C056D2">
      <w:pPr>
        <w:pStyle w:val="ConsPlusNormal"/>
        <w:jc w:val="both"/>
      </w:pPr>
      <w:r>
        <w:t xml:space="preserve">(в ред. </w:t>
      </w:r>
      <w:hyperlink r:id="rId27" w:history="1">
        <w:r>
          <w:rPr>
            <w:color w:val="0000FF"/>
          </w:rPr>
          <w:t>постановления</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 xml:space="preserve">4. Утратил силу. - </w:t>
      </w:r>
      <w:hyperlink r:id="rId28" w:history="1">
        <w:r>
          <w:rPr>
            <w:color w:val="0000FF"/>
          </w:rPr>
          <w:t>Постановление</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5. При рождении двух и более детей одновременно материальная помощь назначается на каждого ребенка.</w:t>
      </w:r>
    </w:p>
    <w:p w:rsidR="00C056D2" w:rsidRDefault="00C056D2" w:rsidP="00C056D2">
      <w:pPr>
        <w:pStyle w:val="ConsPlusNormal"/>
        <w:spacing w:before="220"/>
        <w:ind w:firstLine="540"/>
        <w:jc w:val="both"/>
      </w:pPr>
      <w:bookmarkStart w:id="3" w:name="P57"/>
      <w:bookmarkEnd w:id="3"/>
      <w:r>
        <w:t>6. Родитель имеет право обратиться за назначением материальной помощи в течение шести месяцев со дня рождения ребенка.</w:t>
      </w:r>
    </w:p>
    <w:p w:rsidR="00C056D2" w:rsidRDefault="00C056D2" w:rsidP="00C056D2">
      <w:pPr>
        <w:pStyle w:val="ConsPlusNormal"/>
        <w:spacing w:before="220"/>
        <w:ind w:firstLine="540"/>
        <w:jc w:val="both"/>
      </w:pPr>
      <w:bookmarkStart w:id="4" w:name="P58"/>
      <w:bookmarkEnd w:id="4"/>
      <w:r>
        <w:t>7. Материальная помощь не назначается:</w:t>
      </w:r>
    </w:p>
    <w:p w:rsidR="00C056D2" w:rsidRDefault="00C056D2" w:rsidP="00C056D2">
      <w:pPr>
        <w:pStyle w:val="ConsPlusNormal"/>
        <w:spacing w:before="220"/>
        <w:ind w:firstLine="540"/>
        <w:jc w:val="both"/>
      </w:pPr>
      <w:r>
        <w:lastRenderedPageBreak/>
        <w:t>в случае рождения мертвого ребенка;</w:t>
      </w:r>
    </w:p>
    <w:p w:rsidR="00C056D2" w:rsidRDefault="00C056D2" w:rsidP="00C056D2">
      <w:pPr>
        <w:pStyle w:val="ConsPlusNormal"/>
        <w:spacing w:before="220"/>
        <w:ind w:firstLine="540"/>
        <w:jc w:val="both"/>
      </w:pPr>
      <w:r>
        <w:t>родителям ребенка, умершего до обращения за назначением материальной помощи.</w:t>
      </w:r>
    </w:p>
    <w:p w:rsidR="00C056D2" w:rsidRDefault="00C056D2" w:rsidP="00C056D2">
      <w:pPr>
        <w:pStyle w:val="ConsPlusNormal"/>
        <w:spacing w:before="220"/>
        <w:ind w:firstLine="540"/>
        <w:jc w:val="both"/>
      </w:pPr>
      <w:r>
        <w:t>8. Размер материальной помощи составляет 10,0 тыс. рублей.</w:t>
      </w:r>
    </w:p>
    <w:p w:rsidR="00C056D2" w:rsidRDefault="00C056D2" w:rsidP="00C056D2">
      <w:pPr>
        <w:pStyle w:val="ConsPlusNormal"/>
        <w:spacing w:before="220"/>
        <w:ind w:firstLine="540"/>
        <w:jc w:val="both"/>
      </w:pPr>
      <w:bookmarkStart w:id="5" w:name="P62"/>
      <w:bookmarkEnd w:id="5"/>
      <w:r>
        <w:t xml:space="preserve">9. </w:t>
      </w:r>
      <w:proofErr w:type="gramStart"/>
      <w:r>
        <w:t>Для назначения и выплаты материальной помощи один из родителей (единственный родитель в неполной семье) (далее - заявитель) представляет в администрацию по месту проживания или ГАУ "МФЦ" либо почтовым отправлением по месту нахождения администрации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государственных и муниципальных услуг</w:t>
      </w:r>
      <w:proofErr w:type="gramEnd"/>
      <w:r>
        <w:t>) следующие документы:</w:t>
      </w:r>
    </w:p>
    <w:p w:rsidR="00C056D2" w:rsidRDefault="00C056D2" w:rsidP="00C056D2">
      <w:pPr>
        <w:pStyle w:val="ConsPlusNormal"/>
        <w:spacing w:before="220"/>
        <w:ind w:firstLine="540"/>
        <w:jc w:val="both"/>
      </w:pPr>
      <w:r>
        <w:t>заявление на имя главы администрации с указанием счета и реквизитов банка для перечисления материальной помощи;</w:t>
      </w:r>
    </w:p>
    <w:p w:rsidR="00C056D2" w:rsidRDefault="00C056D2" w:rsidP="00C056D2">
      <w:pPr>
        <w:pStyle w:val="ConsPlusNormal"/>
        <w:spacing w:before="220"/>
        <w:ind w:firstLine="540"/>
        <w:jc w:val="both"/>
      </w:pPr>
      <w:proofErr w:type="gramStart"/>
      <w:r>
        <w:t>документы (документ), удостоверяющие (удостоверяющий) личности (личность) родителей (родителя);</w:t>
      </w:r>
      <w:proofErr w:type="gramEnd"/>
    </w:p>
    <w:p w:rsidR="00C056D2" w:rsidRDefault="00C056D2" w:rsidP="00C056D2">
      <w:pPr>
        <w:pStyle w:val="ConsPlusNormal"/>
        <w:spacing w:before="220"/>
        <w:ind w:firstLine="540"/>
        <w:jc w:val="both"/>
      </w:pPr>
      <w:r>
        <w:t>свидетельство о рождении ребенка;</w:t>
      </w:r>
    </w:p>
    <w:p w:rsidR="00C056D2" w:rsidRDefault="00C056D2" w:rsidP="00C056D2">
      <w:pPr>
        <w:pStyle w:val="ConsPlusNormal"/>
        <w:spacing w:before="220"/>
        <w:ind w:firstLine="540"/>
        <w:jc w:val="both"/>
      </w:pPr>
      <w:r>
        <w:t>свидетельство о браке (в случае если супруги состоят в зарегистрированном браке);</w:t>
      </w:r>
    </w:p>
    <w:p w:rsidR="00C056D2" w:rsidRDefault="00C056D2" w:rsidP="00C056D2">
      <w:pPr>
        <w:pStyle w:val="ConsPlusNormal"/>
        <w:spacing w:before="220"/>
        <w:ind w:firstLine="540"/>
        <w:jc w:val="both"/>
      </w:pPr>
      <w:r>
        <w:t>свидетельство о смерти одного из родителей (в случае смерти одного из родителей);</w:t>
      </w:r>
    </w:p>
    <w:p w:rsidR="00C056D2" w:rsidRDefault="00C056D2" w:rsidP="00C056D2">
      <w:pPr>
        <w:pStyle w:val="ConsPlusNormal"/>
        <w:spacing w:before="220"/>
        <w:ind w:firstLine="540"/>
        <w:jc w:val="both"/>
      </w:pPr>
      <w:proofErr w:type="gramStart"/>
      <w:r>
        <w:t xml:space="preserve">справки о рождении и об отсутствии факта государственной регистрации заключения брака, выданные органом записи актов гражданского состояния по </w:t>
      </w:r>
      <w:hyperlink r:id="rId29" w:history="1">
        <w:r>
          <w:rPr>
            <w:color w:val="0000FF"/>
          </w:rPr>
          <w:t>формам N 2</w:t>
        </w:r>
      </w:hyperlink>
      <w:r>
        <w:t xml:space="preserve">, </w:t>
      </w:r>
      <w:hyperlink r:id="rId30" w:history="1">
        <w:r>
          <w:rPr>
            <w:color w:val="0000FF"/>
          </w:rPr>
          <w:t>15</w:t>
        </w:r>
      </w:hyperlink>
      <w:r>
        <w:t xml:space="preserve"> соответственно, утвержденным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w:t>
      </w:r>
      <w:proofErr w:type="gramEnd"/>
      <w:r>
        <w:t xml:space="preserve"> или отсутствие фактов государственной регистрации актов гражданского состояния" (в случае если сведения об отце ребенка внесены в запись акта о рождении на основании заявления матери ребенка);</w:t>
      </w:r>
    </w:p>
    <w:p w:rsidR="00C056D2" w:rsidRDefault="00C056D2" w:rsidP="00C056D2">
      <w:pPr>
        <w:pStyle w:val="ConsPlusNormal"/>
        <w:jc w:val="both"/>
      </w:pPr>
      <w:r>
        <w:t xml:space="preserve">(в ред. </w:t>
      </w:r>
      <w:hyperlink r:id="rId31" w:history="1">
        <w:r>
          <w:rPr>
            <w:color w:val="0000FF"/>
          </w:rPr>
          <w:t>постановления</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proofErr w:type="gramStart"/>
      <w:r>
        <w:t>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родителей (единственного родителя в неполной семье) и ребенка на территории города Новосибирска (в случае отсутствия документов, подтверждающих регистрацию по месту жительства (месту пребывания) в городе Новосибирске);</w:t>
      </w:r>
      <w:proofErr w:type="gramEnd"/>
    </w:p>
    <w:p w:rsidR="00C056D2" w:rsidRDefault="00C056D2" w:rsidP="00C056D2">
      <w:pPr>
        <w:pStyle w:val="ConsPlusNormal"/>
        <w:jc w:val="both"/>
      </w:pPr>
      <w:r>
        <w:t xml:space="preserve">(в ред. </w:t>
      </w:r>
      <w:hyperlink r:id="rId32" w:history="1">
        <w:r>
          <w:rPr>
            <w:color w:val="0000FF"/>
          </w:rPr>
          <w:t>постановления</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C056D2" w:rsidRDefault="00C056D2" w:rsidP="00C056D2">
      <w:pPr>
        <w:pStyle w:val="ConsPlusNormal"/>
        <w:spacing w:before="220"/>
        <w:ind w:firstLine="540"/>
        <w:jc w:val="both"/>
      </w:pPr>
      <w:proofErr w:type="gramStart"/>
      <w:r>
        <w:t xml:space="preserve">документ, подтверждающий получение согласия лица, не являющегося заявителем, на обработку его персональных данных, если в соответствии с Федеральным </w:t>
      </w:r>
      <w:hyperlink r:id="rId33"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C056D2" w:rsidRDefault="00C056D2" w:rsidP="00C056D2">
      <w:pPr>
        <w:pStyle w:val="ConsPlusNormal"/>
        <w:jc w:val="both"/>
      </w:pPr>
      <w:r>
        <w:t xml:space="preserve">(в ред. </w:t>
      </w:r>
      <w:hyperlink r:id="rId34" w:history="1">
        <w:r>
          <w:rPr>
            <w:color w:val="0000FF"/>
          </w:rPr>
          <w:t>постановления</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 xml:space="preserve">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w:t>
      </w:r>
      <w:r>
        <w:lastRenderedPageBreak/>
        <w:t>документов.</w:t>
      </w:r>
    </w:p>
    <w:p w:rsidR="00C056D2" w:rsidRDefault="00C056D2" w:rsidP="00C056D2">
      <w:pPr>
        <w:pStyle w:val="ConsPlusNormal"/>
        <w:jc w:val="both"/>
      </w:pPr>
      <w:r>
        <w:t xml:space="preserve">(в ред. </w:t>
      </w:r>
      <w:hyperlink r:id="rId35" w:history="1">
        <w:r>
          <w:rPr>
            <w:color w:val="0000FF"/>
          </w:rPr>
          <w:t>постановления</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C056D2" w:rsidRDefault="00C056D2" w:rsidP="00C056D2">
      <w:pPr>
        <w:pStyle w:val="ConsPlusNormal"/>
        <w:spacing w:before="220"/>
        <w:ind w:firstLine="540"/>
        <w:jc w:val="both"/>
      </w:pPr>
      <w:r>
        <w:t xml:space="preserve">Абзацы тринадцатый - четырнадцатый утратили силу. - </w:t>
      </w:r>
      <w:hyperlink r:id="rId36" w:history="1">
        <w:r>
          <w:rPr>
            <w:color w:val="0000FF"/>
          </w:rPr>
          <w:t>Постановление</w:t>
        </w:r>
      </w:hyperlink>
      <w:r>
        <w:t xml:space="preserve"> мэрии </w:t>
      </w:r>
      <w:proofErr w:type="gramStart"/>
      <w:r>
        <w:t>г</w:t>
      </w:r>
      <w:proofErr w:type="gramEnd"/>
      <w:r>
        <w:t>. Новосибирска от 01.07.2019 N 2386.</w:t>
      </w:r>
    </w:p>
    <w:p w:rsidR="00C056D2" w:rsidRDefault="00C056D2" w:rsidP="00C056D2">
      <w:pPr>
        <w:pStyle w:val="ConsPlusNormal"/>
        <w:jc w:val="both"/>
      </w:pPr>
      <w:r>
        <w:t xml:space="preserve">(п. 9 в ред. </w:t>
      </w:r>
      <w:hyperlink r:id="rId37" w:history="1">
        <w:r>
          <w:rPr>
            <w:color w:val="0000FF"/>
          </w:rPr>
          <w:t>постановления</w:t>
        </w:r>
      </w:hyperlink>
      <w:r>
        <w:t xml:space="preserve"> мэрии </w:t>
      </w:r>
      <w:proofErr w:type="gramStart"/>
      <w:r>
        <w:t>г</w:t>
      </w:r>
      <w:proofErr w:type="gramEnd"/>
      <w:r>
        <w:t>. Новосибирска от 10.07.2018 N 2504)</w:t>
      </w:r>
    </w:p>
    <w:p w:rsidR="00C056D2" w:rsidRDefault="00C056D2" w:rsidP="00C056D2">
      <w:pPr>
        <w:pStyle w:val="ConsPlusNormal"/>
        <w:spacing w:before="220"/>
        <w:ind w:firstLine="540"/>
        <w:jc w:val="both"/>
      </w:pPr>
      <w:r>
        <w:t>10.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w:t>
      </w:r>
    </w:p>
    <w:p w:rsidR="00C056D2" w:rsidRDefault="00C056D2" w:rsidP="00C056D2">
      <w:pPr>
        <w:pStyle w:val="ConsPlusNormal"/>
        <w:jc w:val="both"/>
      </w:pPr>
      <w:r>
        <w:t xml:space="preserve">(в ред. </w:t>
      </w:r>
      <w:hyperlink r:id="rId38" w:history="1">
        <w:r>
          <w:rPr>
            <w:color w:val="0000FF"/>
          </w:rPr>
          <w:t>постановления</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справка о неполучении материальной помощи в администрации по месту проживания другого родителя;</w:t>
      </w:r>
    </w:p>
    <w:p w:rsidR="00C056D2" w:rsidRDefault="00C056D2" w:rsidP="00C056D2">
      <w:pPr>
        <w:pStyle w:val="ConsPlusNormal"/>
        <w:jc w:val="both"/>
      </w:pPr>
      <w:r>
        <w:t xml:space="preserve">(в ред. </w:t>
      </w:r>
      <w:hyperlink r:id="rId39" w:history="1">
        <w:r>
          <w:rPr>
            <w:color w:val="0000FF"/>
          </w:rPr>
          <w:t>постановления</w:t>
        </w:r>
      </w:hyperlink>
      <w:r>
        <w:t xml:space="preserve"> мэрии </w:t>
      </w:r>
      <w:proofErr w:type="gramStart"/>
      <w:r>
        <w:t>г</w:t>
      </w:r>
      <w:proofErr w:type="gramEnd"/>
      <w:r>
        <w:t>. Новосибирска от 10.07.2018 N 2504)</w:t>
      </w:r>
    </w:p>
    <w:p w:rsidR="00C056D2" w:rsidRDefault="00C056D2" w:rsidP="00C056D2">
      <w:pPr>
        <w:pStyle w:val="ConsPlusNormal"/>
        <w:spacing w:before="220"/>
        <w:ind w:firstLine="540"/>
        <w:jc w:val="both"/>
      </w:pPr>
      <w:r>
        <w:t>сведения, подтверждающие регистрацию заявителя, второго родителя ребенка (при наличии) и ребенка по месту жительства или по месту пребывания.</w:t>
      </w:r>
    </w:p>
    <w:p w:rsidR="00C056D2" w:rsidRDefault="00C056D2" w:rsidP="00C056D2">
      <w:pPr>
        <w:pStyle w:val="ConsPlusNormal"/>
        <w:jc w:val="both"/>
      </w:pPr>
      <w:r>
        <w:t xml:space="preserve">(в ред. постановлений мэрии </w:t>
      </w:r>
      <w:proofErr w:type="gramStart"/>
      <w:r>
        <w:t>г</w:t>
      </w:r>
      <w:proofErr w:type="gramEnd"/>
      <w:r>
        <w:t xml:space="preserve">. Новосибирска от 10.07.2018 </w:t>
      </w:r>
      <w:hyperlink r:id="rId40" w:history="1">
        <w:r>
          <w:rPr>
            <w:color w:val="0000FF"/>
          </w:rPr>
          <w:t>N 2504</w:t>
        </w:r>
      </w:hyperlink>
      <w:r>
        <w:t xml:space="preserve">, от 01.07.2019 </w:t>
      </w:r>
      <w:hyperlink r:id="rId41" w:history="1">
        <w:r>
          <w:rPr>
            <w:color w:val="0000FF"/>
          </w:rPr>
          <w:t>N 2386</w:t>
        </w:r>
      </w:hyperlink>
      <w:r>
        <w:t>)</w:t>
      </w:r>
    </w:p>
    <w:p w:rsidR="00C056D2" w:rsidRDefault="00C056D2" w:rsidP="00C056D2">
      <w:pPr>
        <w:pStyle w:val="ConsPlusNormal"/>
        <w:spacing w:before="220"/>
        <w:ind w:firstLine="540"/>
        <w:jc w:val="both"/>
      </w:pPr>
      <w:r>
        <w:t>Документы, указанные в настоящем пункте, заявитель вправе представить по собственной инициативе.</w:t>
      </w:r>
    </w:p>
    <w:p w:rsidR="00C056D2" w:rsidRDefault="00C056D2" w:rsidP="00C056D2">
      <w:pPr>
        <w:pStyle w:val="ConsPlusNormal"/>
        <w:jc w:val="both"/>
      </w:pPr>
      <w:r>
        <w:t xml:space="preserve">(в ред. </w:t>
      </w:r>
      <w:hyperlink r:id="rId42" w:history="1">
        <w:r>
          <w:rPr>
            <w:color w:val="0000FF"/>
          </w:rPr>
          <w:t>постановления</w:t>
        </w:r>
      </w:hyperlink>
      <w:r>
        <w:t xml:space="preserve"> мэрии </w:t>
      </w:r>
      <w:proofErr w:type="gramStart"/>
      <w:r>
        <w:t>г</w:t>
      </w:r>
      <w:proofErr w:type="gramEnd"/>
      <w:r>
        <w:t>. Новосибирска от 10.07.2018 N 2504)</w:t>
      </w:r>
    </w:p>
    <w:p w:rsidR="00C056D2" w:rsidRDefault="00C056D2" w:rsidP="00C056D2">
      <w:pPr>
        <w:pStyle w:val="ConsPlusNormal"/>
        <w:jc w:val="both"/>
      </w:pPr>
      <w:r>
        <w:t xml:space="preserve">(п. 10 в ред. </w:t>
      </w:r>
      <w:hyperlink r:id="rId43" w:history="1">
        <w:r>
          <w:rPr>
            <w:color w:val="0000FF"/>
          </w:rPr>
          <w:t>постановления</w:t>
        </w:r>
      </w:hyperlink>
      <w:r>
        <w:t xml:space="preserve"> мэрии </w:t>
      </w:r>
      <w:proofErr w:type="gramStart"/>
      <w:r>
        <w:t>г</w:t>
      </w:r>
      <w:proofErr w:type="gramEnd"/>
      <w:r>
        <w:t>. Новосибирска от 19.06.2014 N 5110)</w:t>
      </w:r>
    </w:p>
    <w:p w:rsidR="00C056D2" w:rsidRDefault="00C056D2" w:rsidP="00C056D2">
      <w:pPr>
        <w:pStyle w:val="ConsPlusNormal"/>
        <w:spacing w:before="220"/>
        <w:ind w:firstLine="540"/>
        <w:jc w:val="both"/>
      </w:pPr>
      <w:r>
        <w:t>11. Основания для отказа в приеме документов:</w:t>
      </w:r>
    </w:p>
    <w:p w:rsidR="00C056D2" w:rsidRDefault="00C056D2" w:rsidP="00C056D2">
      <w:pPr>
        <w:pStyle w:val="ConsPlusNormal"/>
        <w:spacing w:before="220"/>
        <w:ind w:firstLine="540"/>
        <w:jc w:val="both"/>
      </w:pPr>
      <w:r>
        <w:t xml:space="preserve">непредставление документов, предусмотренных </w:t>
      </w:r>
      <w:hyperlink w:anchor="P62" w:history="1">
        <w:r>
          <w:rPr>
            <w:color w:val="0000FF"/>
          </w:rPr>
          <w:t>пунктом 9</w:t>
        </w:r>
      </w:hyperlink>
      <w:r>
        <w:t xml:space="preserve"> Порядка, либо представление их не в полном объеме;</w:t>
      </w:r>
    </w:p>
    <w:p w:rsidR="00C056D2" w:rsidRDefault="00C056D2" w:rsidP="00C056D2">
      <w:pPr>
        <w:pStyle w:val="ConsPlusNormal"/>
        <w:spacing w:before="220"/>
        <w:ind w:firstLine="540"/>
        <w:jc w:val="both"/>
      </w:pPr>
      <w:r>
        <w:t xml:space="preserve">истечение срока обращения за назначением и выплатой материальной помощи, предусмотренного </w:t>
      </w:r>
      <w:hyperlink w:anchor="P57" w:history="1">
        <w:r>
          <w:rPr>
            <w:color w:val="0000FF"/>
          </w:rPr>
          <w:t>пунктом 6</w:t>
        </w:r>
      </w:hyperlink>
      <w:r>
        <w:t xml:space="preserve"> Порядка.</w:t>
      </w:r>
    </w:p>
    <w:p w:rsidR="00C056D2" w:rsidRDefault="00C056D2" w:rsidP="00C056D2">
      <w:pPr>
        <w:pStyle w:val="ConsPlusNormal"/>
        <w:jc w:val="both"/>
      </w:pPr>
      <w:r>
        <w:t>(</w:t>
      </w:r>
      <w:proofErr w:type="gramStart"/>
      <w:r>
        <w:t>п</w:t>
      </w:r>
      <w:proofErr w:type="gramEnd"/>
      <w:r>
        <w:t xml:space="preserve">. 11 в ред. </w:t>
      </w:r>
      <w:hyperlink r:id="rId44" w:history="1">
        <w:r>
          <w:rPr>
            <w:color w:val="0000FF"/>
          </w:rPr>
          <w:t>постановления</w:t>
        </w:r>
      </w:hyperlink>
      <w:r>
        <w:t xml:space="preserve"> мэрии г. Новосибирска от 01.07.2019 N 2386)</w:t>
      </w:r>
    </w:p>
    <w:p w:rsidR="00C056D2" w:rsidRDefault="00C056D2" w:rsidP="00C056D2">
      <w:pPr>
        <w:pStyle w:val="ConsPlusNormal"/>
        <w:spacing w:before="220"/>
        <w:ind w:firstLine="540"/>
        <w:jc w:val="both"/>
      </w:pPr>
      <w:r>
        <w:t>12. Основания для отказа в назначении и выплате материальной помощи:</w:t>
      </w:r>
    </w:p>
    <w:p w:rsidR="00C056D2" w:rsidRDefault="00C056D2" w:rsidP="00C056D2">
      <w:pPr>
        <w:pStyle w:val="ConsPlusNormal"/>
        <w:spacing w:before="220"/>
        <w:ind w:firstLine="540"/>
        <w:jc w:val="both"/>
      </w:pPr>
      <w:r>
        <w:t>представление документов, содержащих недостоверные сведения, либо с нарушением требований к их форме и содержанию, предусмотренных нормативными правовыми актами;</w:t>
      </w:r>
    </w:p>
    <w:p w:rsidR="00C056D2" w:rsidRDefault="00C056D2" w:rsidP="00C056D2">
      <w:pPr>
        <w:pStyle w:val="ConsPlusNormal"/>
        <w:jc w:val="both"/>
      </w:pPr>
      <w:r>
        <w:t xml:space="preserve">(в ред. </w:t>
      </w:r>
      <w:hyperlink r:id="rId45" w:history="1">
        <w:r>
          <w:rPr>
            <w:color w:val="0000FF"/>
          </w:rPr>
          <w:t>постановления</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лишение родительских прав в отношении ребенка (детей);</w:t>
      </w:r>
    </w:p>
    <w:p w:rsidR="00C056D2" w:rsidRDefault="00C056D2" w:rsidP="00C056D2">
      <w:pPr>
        <w:pStyle w:val="ConsPlusNormal"/>
        <w:spacing w:before="220"/>
        <w:ind w:firstLine="540"/>
        <w:jc w:val="both"/>
      </w:pPr>
      <w:r>
        <w:t>нахождение ребенка (детей) на полном государственном обеспечении;</w:t>
      </w:r>
    </w:p>
    <w:p w:rsidR="00C056D2" w:rsidRDefault="00C056D2" w:rsidP="00C056D2">
      <w:pPr>
        <w:pStyle w:val="ConsPlusNormal"/>
        <w:spacing w:before="220"/>
        <w:ind w:firstLine="540"/>
        <w:jc w:val="both"/>
      </w:pPr>
      <w:r>
        <w:t>получение материальной помощи другим родителем;</w:t>
      </w:r>
    </w:p>
    <w:p w:rsidR="00C056D2" w:rsidRDefault="00C056D2" w:rsidP="00C056D2">
      <w:pPr>
        <w:pStyle w:val="ConsPlusNormal"/>
        <w:spacing w:before="220"/>
        <w:ind w:firstLine="540"/>
        <w:jc w:val="both"/>
      </w:pPr>
      <w:r>
        <w:t xml:space="preserve">несоблюдение условий назначения и выплаты материальной помощи, предусмотренных </w:t>
      </w:r>
      <w:hyperlink w:anchor="P46" w:history="1">
        <w:r>
          <w:rPr>
            <w:color w:val="0000FF"/>
          </w:rPr>
          <w:t>пунктами 3</w:t>
        </w:r>
      </w:hyperlink>
      <w:r>
        <w:t xml:space="preserve">, </w:t>
      </w:r>
      <w:hyperlink w:anchor="P58" w:history="1">
        <w:r>
          <w:rPr>
            <w:color w:val="0000FF"/>
          </w:rPr>
          <w:t>7</w:t>
        </w:r>
      </w:hyperlink>
      <w:r>
        <w:t xml:space="preserve"> Порядка.</w:t>
      </w:r>
    </w:p>
    <w:p w:rsidR="00C056D2" w:rsidRDefault="00C056D2" w:rsidP="00C056D2">
      <w:pPr>
        <w:pStyle w:val="ConsPlusNormal"/>
        <w:jc w:val="both"/>
      </w:pPr>
      <w:r>
        <w:t xml:space="preserve">(абзац введен </w:t>
      </w:r>
      <w:hyperlink r:id="rId46" w:history="1">
        <w:r>
          <w:rPr>
            <w:color w:val="0000FF"/>
          </w:rPr>
          <w:t>постановлением</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 xml:space="preserve">13. В течение 15 дней со дня регистрации заявления отделы осуществляют подготовку личных дел и списков родителей, обратившихся за назначением и выплатой материальной </w:t>
      </w:r>
      <w:r>
        <w:lastRenderedPageBreak/>
        <w:t>помощи, и передают списки родителей, подписанные начальником отдела и заверенные печатью отдела, в департамент не позднее 5 и 20 числа каждого месяца.</w:t>
      </w:r>
    </w:p>
    <w:p w:rsidR="00C056D2" w:rsidRDefault="00C056D2" w:rsidP="00C056D2">
      <w:pPr>
        <w:pStyle w:val="ConsPlusNormal"/>
        <w:jc w:val="both"/>
      </w:pPr>
      <w:r>
        <w:t>(</w:t>
      </w:r>
      <w:proofErr w:type="gramStart"/>
      <w:r>
        <w:t>в</w:t>
      </w:r>
      <w:proofErr w:type="gramEnd"/>
      <w:r>
        <w:t xml:space="preserve"> ред. постановлений мэрии г. Новосибирска от 10.07.2018 </w:t>
      </w:r>
      <w:hyperlink r:id="rId47" w:history="1">
        <w:r>
          <w:rPr>
            <w:color w:val="0000FF"/>
          </w:rPr>
          <w:t>N 2504</w:t>
        </w:r>
      </w:hyperlink>
      <w:r>
        <w:t xml:space="preserve">, от 01.07.2019 </w:t>
      </w:r>
      <w:hyperlink r:id="rId48" w:history="1">
        <w:r>
          <w:rPr>
            <w:color w:val="0000FF"/>
          </w:rPr>
          <w:t>N 2386</w:t>
        </w:r>
      </w:hyperlink>
      <w:r>
        <w:t>)</w:t>
      </w:r>
    </w:p>
    <w:p w:rsidR="00C056D2" w:rsidRDefault="00C056D2" w:rsidP="00C056D2">
      <w:pPr>
        <w:pStyle w:val="ConsPlusNormal"/>
        <w:spacing w:before="220"/>
        <w:ind w:firstLine="540"/>
        <w:jc w:val="both"/>
      </w:pPr>
      <w:r>
        <w:t>14. Решение о назначении и выплате материальной помощи или об отказе в назначении и выплате материальной помощи принимается начальником департамента в форме приказа в течение пяти дней со дня поступления списков родителей в департамент.</w:t>
      </w:r>
    </w:p>
    <w:p w:rsidR="00C056D2" w:rsidRDefault="00C056D2" w:rsidP="00C056D2">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мэрии г. Новосибирска от 10.07.2018 N 2504)</w:t>
      </w:r>
    </w:p>
    <w:p w:rsidR="00C056D2" w:rsidRDefault="00C056D2" w:rsidP="00C056D2">
      <w:pPr>
        <w:pStyle w:val="ConsPlusNormal"/>
        <w:spacing w:before="220"/>
        <w:ind w:firstLine="540"/>
        <w:jc w:val="both"/>
      </w:pPr>
      <w:r>
        <w:t>При принятии решения об отказе в назначении и выплате материальной помощи в течение пяти дней со дня принятия решения об отказе в назначении и выплате материальной помощи заявителю выдается (направляется) уведомление об отказе в назначении и выплате материальной помощи (далее - уведомление об отказе) с указанием основания для отказа.</w:t>
      </w:r>
    </w:p>
    <w:p w:rsidR="00C056D2" w:rsidRDefault="00C056D2" w:rsidP="00C056D2">
      <w:pPr>
        <w:pStyle w:val="ConsPlusNormal"/>
        <w:jc w:val="both"/>
      </w:pPr>
      <w:r>
        <w:t xml:space="preserve">(в ред. постановлений мэрии </w:t>
      </w:r>
      <w:proofErr w:type="gramStart"/>
      <w:r>
        <w:t>г</w:t>
      </w:r>
      <w:proofErr w:type="gramEnd"/>
      <w:r>
        <w:t xml:space="preserve">. Новосибирска от 10.07.2018 </w:t>
      </w:r>
      <w:hyperlink r:id="rId50" w:history="1">
        <w:r>
          <w:rPr>
            <w:color w:val="0000FF"/>
          </w:rPr>
          <w:t>N 2504</w:t>
        </w:r>
      </w:hyperlink>
      <w:r>
        <w:t xml:space="preserve">, от 01.07.2019 </w:t>
      </w:r>
      <w:hyperlink r:id="rId51" w:history="1">
        <w:r>
          <w:rPr>
            <w:color w:val="0000FF"/>
          </w:rPr>
          <w:t>N 2386</w:t>
        </w:r>
      </w:hyperlink>
      <w:r>
        <w:t>)</w:t>
      </w:r>
    </w:p>
    <w:p w:rsidR="00C056D2" w:rsidRDefault="00C056D2" w:rsidP="00C056D2">
      <w:pPr>
        <w:pStyle w:val="ConsPlusNormal"/>
        <w:spacing w:before="220"/>
        <w:ind w:firstLine="540"/>
        <w:jc w:val="both"/>
      </w:pPr>
      <w:r>
        <w:t>В случае обращения заявителя посредством почтового отправления либо через ГАУ "МФЦ" уведомление об отказе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w:t>
      </w:r>
    </w:p>
    <w:p w:rsidR="00C056D2" w:rsidRDefault="00C056D2" w:rsidP="00C056D2">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мэрии г. Новосибирска от 01.07.2019 N 2386)</w:t>
      </w:r>
    </w:p>
    <w:p w:rsidR="00C056D2" w:rsidRDefault="00C056D2" w:rsidP="00C056D2">
      <w:pPr>
        <w:pStyle w:val="ConsPlusNormal"/>
        <w:spacing w:before="220"/>
        <w:ind w:firstLine="540"/>
        <w:jc w:val="both"/>
      </w:pPr>
      <w:r>
        <w:t>15. Отказ в назначении и выплате материальной помощи может быть обжалован мэру города Новосибирска, заместителю мэра города Новосибирска, осуществляющему управление деятельностью департамента, и (или) в судебном порядке в соответствии с законодательством Российской Федерации.</w:t>
      </w:r>
    </w:p>
    <w:p w:rsidR="00C056D2" w:rsidRDefault="00C056D2" w:rsidP="00C056D2">
      <w:pPr>
        <w:pStyle w:val="ConsPlusNormal"/>
        <w:jc w:val="both"/>
      </w:pPr>
      <w:r>
        <w:t>(</w:t>
      </w:r>
      <w:proofErr w:type="gramStart"/>
      <w:r>
        <w:t>п</w:t>
      </w:r>
      <w:proofErr w:type="gramEnd"/>
      <w:r>
        <w:t xml:space="preserve">. 15 в ред. </w:t>
      </w:r>
      <w:hyperlink r:id="rId53" w:history="1">
        <w:r>
          <w:rPr>
            <w:color w:val="0000FF"/>
          </w:rPr>
          <w:t>постановления</w:t>
        </w:r>
      </w:hyperlink>
      <w:r>
        <w:t xml:space="preserve"> мэрии г. Новосибирска от 10.07.2018 N 2504)</w:t>
      </w:r>
    </w:p>
    <w:p w:rsidR="00C056D2" w:rsidRDefault="00C056D2" w:rsidP="00C056D2">
      <w:pPr>
        <w:pStyle w:val="ConsPlusNormal"/>
        <w:spacing w:before="220"/>
        <w:ind w:firstLine="540"/>
        <w:jc w:val="both"/>
      </w:pPr>
      <w:r>
        <w:t>16. Департамент в течение пяти дней со дня принятия решения о назначении и выплате материальной помощи представляет в департамент финансов и налоговой политики мэрии города Новосибирска сводную заявку на финансовое обеспечение расходов бюджета города.</w:t>
      </w:r>
    </w:p>
    <w:p w:rsidR="00C056D2" w:rsidRDefault="00C056D2" w:rsidP="00C056D2">
      <w:pPr>
        <w:pStyle w:val="ConsPlusNormal"/>
        <w:spacing w:before="220"/>
        <w:ind w:firstLine="540"/>
        <w:jc w:val="both"/>
      </w:pPr>
      <w:r>
        <w:t>Перечисление денежных средств осуществляется на лицевые счета граждан в течение 15 дней со дня принятия решения о назначении и выплате материальной помощи в пределах бюджетных ассигнований, утвержденных на текущий финансовый год.</w:t>
      </w:r>
    </w:p>
    <w:p w:rsidR="00C056D2" w:rsidRDefault="00C056D2" w:rsidP="00C056D2">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мэрии г. Новосибирска от 10.07.2018 N 2504)</w:t>
      </w:r>
    </w:p>
    <w:p w:rsidR="00C056D2" w:rsidRDefault="00C056D2" w:rsidP="00C056D2">
      <w:pPr>
        <w:pStyle w:val="ConsPlusNormal"/>
        <w:spacing w:before="220"/>
        <w:ind w:firstLine="540"/>
        <w:jc w:val="both"/>
      </w:pPr>
      <w:r>
        <w:t>17. В случае полного расходования бюджетных ассигнований в текущем году выплата материальной помощи приостанавливается до поступления в департамент средств на выплату материальной помощи.</w:t>
      </w:r>
    </w:p>
    <w:p w:rsidR="00C056D2" w:rsidRDefault="00C056D2" w:rsidP="00C056D2">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мэрии г. Новосибирска от 10.07.2018 N 2504)</w:t>
      </w:r>
    </w:p>
    <w:p w:rsidR="00C056D2" w:rsidRDefault="00C056D2" w:rsidP="00C056D2">
      <w:pPr>
        <w:pStyle w:val="ConsPlusNormal"/>
        <w:spacing w:before="220"/>
        <w:ind w:firstLine="540"/>
        <w:jc w:val="both"/>
      </w:pPr>
      <w:r>
        <w:t>При приостановлении выплаты материальной помощи специалист департамента в течение пяти дней со дня издания приказа о выплате осуществляет подготовку и выдачу (направление) заявителю уведомления о приостановлении выплаты материальной помощи (далее - уведомление о приостановлении) с указанием причины приостановления.</w:t>
      </w:r>
    </w:p>
    <w:p w:rsidR="00C056D2" w:rsidRDefault="00C056D2" w:rsidP="00C056D2">
      <w:pPr>
        <w:pStyle w:val="ConsPlusNormal"/>
        <w:jc w:val="both"/>
      </w:pPr>
      <w:r>
        <w:t xml:space="preserve">(в ред. </w:t>
      </w:r>
      <w:hyperlink r:id="rId56" w:history="1">
        <w:r>
          <w:rPr>
            <w:color w:val="0000FF"/>
          </w:rPr>
          <w:t>постановления</w:t>
        </w:r>
      </w:hyperlink>
      <w:r>
        <w:t xml:space="preserve"> мэрии </w:t>
      </w:r>
      <w:proofErr w:type="gramStart"/>
      <w:r>
        <w:t>г</w:t>
      </w:r>
      <w:proofErr w:type="gramEnd"/>
      <w:r>
        <w:t>. Новосибирска от 01.07.2019 N 2386)</w:t>
      </w:r>
    </w:p>
    <w:p w:rsidR="00C056D2" w:rsidRDefault="00C056D2" w:rsidP="00C056D2">
      <w:pPr>
        <w:pStyle w:val="ConsPlusNormal"/>
        <w:spacing w:before="220"/>
        <w:ind w:firstLine="540"/>
        <w:jc w:val="both"/>
      </w:pPr>
      <w:r>
        <w:t xml:space="preserve">В случае обращения заявителя посредством почтового отправления либо через ГАУ "МФЦ" уведомление о приостановлении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 приостановлении направляется заявителю с использованием Единого портала государственных и муниципальных </w:t>
      </w:r>
      <w:r>
        <w:lastRenderedPageBreak/>
        <w:t>услуг.</w:t>
      </w:r>
    </w:p>
    <w:p w:rsidR="00C056D2" w:rsidRDefault="00C056D2" w:rsidP="00C056D2">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мэрии г. Новосибирска от 01.07.2019 N 2386)</w:t>
      </w:r>
    </w:p>
    <w:p w:rsidR="00C056D2" w:rsidRDefault="00C056D2" w:rsidP="00C056D2">
      <w:pPr>
        <w:pStyle w:val="ConsPlusNormal"/>
        <w:spacing w:before="220"/>
        <w:ind w:firstLine="540"/>
        <w:jc w:val="both"/>
      </w:pPr>
      <w:r>
        <w:t>18. Методическое руководство отделов по приему документов и подготовке списков родителей для назначения и выплаты материальной помощи осуществляет департамент.</w:t>
      </w:r>
    </w:p>
    <w:p w:rsidR="00C056D2" w:rsidRDefault="00C056D2" w:rsidP="00C056D2">
      <w:pPr>
        <w:pStyle w:val="ConsPlusNormal"/>
        <w:ind w:firstLine="540"/>
        <w:jc w:val="both"/>
      </w:pPr>
    </w:p>
    <w:p w:rsidR="00C056D2" w:rsidRDefault="00C056D2" w:rsidP="00C056D2">
      <w:pPr>
        <w:pStyle w:val="ConsPlusNormal"/>
        <w:ind w:firstLine="540"/>
        <w:jc w:val="both"/>
      </w:pPr>
    </w:p>
    <w:p w:rsidR="00C056D2" w:rsidRDefault="00C056D2" w:rsidP="00C056D2">
      <w:pPr>
        <w:pStyle w:val="ConsPlusNormal"/>
        <w:pBdr>
          <w:top w:val="single" w:sz="6" w:space="0" w:color="auto"/>
        </w:pBdr>
        <w:spacing w:before="100" w:after="100"/>
        <w:jc w:val="both"/>
        <w:rPr>
          <w:sz w:val="2"/>
          <w:szCs w:val="2"/>
        </w:rPr>
      </w:pPr>
    </w:p>
    <w:p w:rsidR="00C056D2" w:rsidRDefault="00C056D2" w:rsidP="00C056D2"/>
    <w:p w:rsidR="004325B9" w:rsidRDefault="004325B9"/>
    <w:sectPr w:rsidR="004325B9" w:rsidSect="00224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characterSpacingControl w:val="doNotCompress"/>
  <w:compat>
    <w:applyBreakingRules/>
    <w:useFELayout/>
  </w:compat>
  <w:rsids>
    <w:rsidRoot w:val="00C056D2"/>
    <w:rsid w:val="004325B9"/>
    <w:rsid w:val="00682E22"/>
    <w:rsid w:val="00C05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6D2"/>
    <w:pPr>
      <w:spacing w:after="160" w:line="259"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6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56D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6D8383808440E69CED207EDA80C02B7A89D967FDF4660A1626F1439600D72E531164097C5D8145E43F5AF0288D11CA9F6AB0302BF62D16752E5EB3TBM2I" TargetMode="External"/><Relationship Id="rId18" Type="http://schemas.openxmlformats.org/officeDocument/2006/relationships/hyperlink" Target="consultantplus://offline/ref=246D8383808440E69CED207EDA80C02B7A89D967FDF4660A1626F1439600D72E531164097C5D8145E43F5AF12E8D11CA9F6AB0302BF62D16752E5EB3TBM2I" TargetMode="External"/><Relationship Id="rId26" Type="http://schemas.openxmlformats.org/officeDocument/2006/relationships/hyperlink" Target="consultantplus://offline/ref=246D8383808440E69CED207EDA80C02B7A89D967FBF76204132BAC499E59DB2C541E3B1E7B148D44E43F5AF625D214DF8E32BF3433E82A0F692C5FTBMBI" TargetMode="External"/><Relationship Id="rId39" Type="http://schemas.openxmlformats.org/officeDocument/2006/relationships/hyperlink" Target="consultantplus://offline/ref=246D8383808440E69CED207EDA80C02B7A89D967FDF4660A1626F1439600D72E531164097C5D8145E43F5AF32A8D11CA9F6AB0302BF62D16752E5EB3TBM2I" TargetMode="External"/><Relationship Id="rId21" Type="http://schemas.openxmlformats.org/officeDocument/2006/relationships/hyperlink" Target="consultantplus://offline/ref=246D8383808440E69CED207EDA80C02B7A89D967FDF46E091426F1439600D72E531164097C5D8145E43F52F62C8D11CA9F6AB0302BF62D16752E5EB3TBM2I" TargetMode="External"/><Relationship Id="rId34" Type="http://schemas.openxmlformats.org/officeDocument/2006/relationships/hyperlink" Target="consultantplus://offline/ref=246D8383808440E69CED207EDA80C02B7A89D967FDF7660E1429F1439600D72E531164097C5D8145E43F5AF12C8D11CA9F6AB0302BF62D16752E5EB3TBM2I" TargetMode="External"/><Relationship Id="rId42" Type="http://schemas.openxmlformats.org/officeDocument/2006/relationships/hyperlink" Target="consultantplus://offline/ref=246D8383808440E69CED207EDA80C02B7A89D967FDF4660A1626F1439600D72E531164097C5D8145E43F5AF3298D11CA9F6AB0302BF62D16752E5EB3TBM2I" TargetMode="External"/><Relationship Id="rId47" Type="http://schemas.openxmlformats.org/officeDocument/2006/relationships/hyperlink" Target="consultantplus://offline/ref=246D8383808440E69CED207EDA80C02B7A89D967FDF4660A1626F1439600D72E531164097C5D8145E43F5AF42C8D11CA9F6AB0302BF62D16752E5EB3TBM2I" TargetMode="External"/><Relationship Id="rId50" Type="http://schemas.openxmlformats.org/officeDocument/2006/relationships/hyperlink" Target="consultantplus://offline/ref=246D8383808440E69CED207EDA80C02B7A89D967FDF4660A1626F1439600D72E531164097C5D8145E43F5AF4298D11CA9F6AB0302BF62D16752E5EB3TBM2I" TargetMode="External"/><Relationship Id="rId55" Type="http://schemas.openxmlformats.org/officeDocument/2006/relationships/hyperlink" Target="consultantplus://offline/ref=246D8383808440E69CED207EDA80C02B7A89D967FDF4660A1626F1439600D72E531164097C5D8145E43F5AF52D8D11CA9F6AB0302BF62D16752E5EB3TBM2I" TargetMode="External"/><Relationship Id="rId7" Type="http://schemas.openxmlformats.org/officeDocument/2006/relationships/hyperlink" Target="consultantplus://offline/ref=246D8383808440E69CED207EDA80C02B7A89D967FBF76204132BAC499E59DB2C541E3B1E7B148D44E43F5AF525D214DF8E32BF3433E82A0F692C5FTBMBI" TargetMode="External"/><Relationship Id="rId2" Type="http://schemas.openxmlformats.org/officeDocument/2006/relationships/customXml" Target="../customXml/item2.xml"/><Relationship Id="rId16" Type="http://schemas.openxmlformats.org/officeDocument/2006/relationships/hyperlink" Target="consultantplus://offline/ref=246D8383808440E69CED207EDA80C02B7A89D967FDF4660A1626F1439600D72E531164097C5D8145E43F5AF0278D11CA9F6AB0302BF62D16752E5EB3TBM2I" TargetMode="External"/><Relationship Id="rId29" Type="http://schemas.openxmlformats.org/officeDocument/2006/relationships/hyperlink" Target="consultantplus://offline/ref=246D8383808440E69CED3E73CCEC9E2270828F6BF9F46D5B4B74F714C950D17B1351625C3F198C46E2340EA16AD34899DD21BD3533EA2D10T6M2I" TargetMode="External"/><Relationship Id="rId11" Type="http://schemas.openxmlformats.org/officeDocument/2006/relationships/hyperlink" Target="consultantplus://offline/ref=246D8383808440E69CED207EDA80C02B7A89D967FDF46E041F25F1439600D72E531164097C5D8145E4365DF8298D11CA9F6AB0302BF62D16752E5EB3TBM2I" TargetMode="External"/><Relationship Id="rId24" Type="http://schemas.openxmlformats.org/officeDocument/2006/relationships/hyperlink" Target="consultantplus://offline/ref=246D8383808440E69CED207EDA80C02B7A89D967FDF4660A1626F1439600D72E531164097C5D8145E43F5AF12D8D11CA9F6AB0302BF62D16752E5EB3TBM2I" TargetMode="External"/><Relationship Id="rId32" Type="http://schemas.openxmlformats.org/officeDocument/2006/relationships/hyperlink" Target="consultantplus://offline/ref=246D8383808440E69CED207EDA80C02B7A89D967FDF7660E1429F1439600D72E531164097C5D8145E43F5AF12F8D11CA9F6AB0302BF62D16752E5EB3TBM2I" TargetMode="External"/><Relationship Id="rId37" Type="http://schemas.openxmlformats.org/officeDocument/2006/relationships/hyperlink" Target="consultantplus://offline/ref=246D8383808440E69CED207EDA80C02B7A89D967FDF4660A1626F1439600D72E531164097C5D8145E43F5AF1268D11CA9F6AB0302BF62D16752E5EB3TBM2I" TargetMode="External"/><Relationship Id="rId40" Type="http://schemas.openxmlformats.org/officeDocument/2006/relationships/hyperlink" Target="consultantplus://offline/ref=246D8383808440E69CED207EDA80C02B7A89D967FDF4660A1626F1439600D72E531164097C5D8145E43F5AF3288D11CA9F6AB0302BF62D16752E5EB3TBM2I" TargetMode="External"/><Relationship Id="rId45" Type="http://schemas.openxmlformats.org/officeDocument/2006/relationships/hyperlink" Target="consultantplus://offline/ref=246D8383808440E69CED207EDA80C02B7A89D967FDF7660E1429F1439600D72E531164097C5D8145E43F5AF22A8D11CA9F6AB0302BF62D16752E5EB3TBM2I" TargetMode="External"/><Relationship Id="rId53" Type="http://schemas.openxmlformats.org/officeDocument/2006/relationships/hyperlink" Target="consultantplus://offline/ref=246D8383808440E69CED207EDA80C02B7A89D967FDF4660A1626F1439600D72E531164097C5D8145E43F5AF52E8D11CA9F6AB0302BF62D16752E5EB3TBM2I"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246D8383808440E69CED207EDA80C02B7A89D967FDF7660E1429F1439600D72E531164097C5D8145E43F5AF02B8D11CA9F6AB0302BF62D16752E5EB3TBM2I" TargetMode="External"/><Relationship Id="rId4" Type="http://schemas.openxmlformats.org/officeDocument/2006/relationships/styles" Target="styles.xml"/><Relationship Id="rId9" Type="http://schemas.openxmlformats.org/officeDocument/2006/relationships/hyperlink" Target="consultantplus://offline/ref=246D8383808440E69CED207EDA80C02B7A89D967FDF7660E1429F1439600D72E531164097C5D8145E43F5AF02B8D11CA9F6AB0302BF62D16752E5EB3TBM2I" TargetMode="External"/><Relationship Id="rId14" Type="http://schemas.openxmlformats.org/officeDocument/2006/relationships/hyperlink" Target="consultantplus://offline/ref=246D8383808440E69CED207EDA80C02B7A89D967FDF4660A1626F1439600D72E531164097C5D8145E43F5AF0268D11CA9F6AB0302BF62D16752E5EB3TBM2I" TargetMode="External"/><Relationship Id="rId22" Type="http://schemas.openxmlformats.org/officeDocument/2006/relationships/hyperlink" Target="consultantplus://offline/ref=246D8383808440E69CED207EDA80C02B7A89D967FDF46E041F25F1439600D72E531164097C5D8145E4365DF8298D11CA9F6AB0302BF62D16752E5EB3TBM2I" TargetMode="External"/><Relationship Id="rId27" Type="http://schemas.openxmlformats.org/officeDocument/2006/relationships/hyperlink" Target="consultantplus://offline/ref=246D8383808440E69CED207EDA80C02B7A89D967FDF7660E1429F1439600D72E531164097C5D8145E43F5AF0288D11CA9F6AB0302BF62D16752E5EB3TBM2I" TargetMode="External"/><Relationship Id="rId30" Type="http://schemas.openxmlformats.org/officeDocument/2006/relationships/hyperlink" Target="consultantplus://offline/ref=246D8383808440E69CED3E73CCEC9E2270828F6BF9F46D5B4B74F714C950D17B1351625C3F198D4DE4340EA16AD34899DD21BD3533EA2D10T6M2I" TargetMode="External"/><Relationship Id="rId35" Type="http://schemas.openxmlformats.org/officeDocument/2006/relationships/hyperlink" Target="consultantplus://offline/ref=246D8383808440E69CED207EDA80C02B7A89D967FDF7660E1429F1439600D72E531164097C5D8145E43F5AF12A8D11CA9F6AB0302BF62D16752E5EB3TBM2I" TargetMode="External"/><Relationship Id="rId43" Type="http://schemas.openxmlformats.org/officeDocument/2006/relationships/hyperlink" Target="consultantplus://offline/ref=246D8383808440E69CED207EDA80C02B7A89D967FBF76204132BAC499E59DB2C541E3B1E7B148D44E43F5BF425D214DF8E32BF3433E82A0F692C5FTBMBI" TargetMode="External"/><Relationship Id="rId48" Type="http://schemas.openxmlformats.org/officeDocument/2006/relationships/hyperlink" Target="consultantplus://offline/ref=246D8383808440E69CED207EDA80C02B7A89D967FDF7660E1429F1439600D72E531164097C5D8145E43F5AF2298D11CA9F6AB0302BF62D16752E5EB3TBM2I" TargetMode="External"/><Relationship Id="rId56" Type="http://schemas.openxmlformats.org/officeDocument/2006/relationships/hyperlink" Target="consultantplus://offline/ref=246D8383808440E69CED207EDA80C02B7A89D967FDF7660E1429F1439600D72E531164097C5D8145E43F5AF32C8D11CA9F6AB0302BF62D16752E5EB3TBM2I" TargetMode="External"/><Relationship Id="rId8" Type="http://schemas.openxmlformats.org/officeDocument/2006/relationships/hyperlink" Target="consultantplus://offline/ref=246D8383808440E69CED207EDA80C02B7A89D967FDF4660A1626F1439600D72E531164097C5D8145E43F5AF02B8D11CA9F6AB0302BF62D16752E5EB3TBM2I" TargetMode="External"/><Relationship Id="rId51" Type="http://schemas.openxmlformats.org/officeDocument/2006/relationships/hyperlink" Target="consultantplus://offline/ref=246D8383808440E69CED207EDA80C02B7A89D967FDF7660E1429F1439600D72E531164097C5D8145E43F5AF2278D11CA9F6AB0302BF62D16752E5EB3TBM2I" TargetMode="External"/><Relationship Id="rId3" Type="http://schemas.openxmlformats.org/officeDocument/2006/relationships/customXml" Target="../customXml/item3.xml"/><Relationship Id="rId12" Type="http://schemas.openxmlformats.org/officeDocument/2006/relationships/hyperlink" Target="consultantplus://offline/ref=246D8383808440E69CED207EDA80C02B7A89D967FDF46E091426F1439600D72E531164097C5D8145E43F52F62C8D11CA9F6AB0302BF62D16752E5EB3TBM2I" TargetMode="External"/><Relationship Id="rId17" Type="http://schemas.openxmlformats.org/officeDocument/2006/relationships/hyperlink" Target="consultantplus://offline/ref=246D8383808440E69CED207EDA80C02B7A89D967FBF76204132BAC499E59DB2C541E3B1E7B148D44E43F5AF525D214DF8E32BF3433E82A0F692C5FTBMBI" TargetMode="External"/><Relationship Id="rId25" Type="http://schemas.openxmlformats.org/officeDocument/2006/relationships/hyperlink" Target="consultantplus://offline/ref=246D8383808440E69CED207EDA80C02B7A89D967FDF4660A1626F1439600D72E531164097C5D8145E43F5AF12B8D11CA9F6AB0302BF62D16752E5EB3TBM2I" TargetMode="External"/><Relationship Id="rId33" Type="http://schemas.openxmlformats.org/officeDocument/2006/relationships/hyperlink" Target="consultantplus://offline/ref=246D8383808440E69CED3E73CCEC9E22718A8163F9FC6D5B4B74F714C950D17B01513A503D1F9244E32158F02FT8MFI" TargetMode="External"/><Relationship Id="rId38" Type="http://schemas.openxmlformats.org/officeDocument/2006/relationships/hyperlink" Target="consultantplus://offline/ref=246D8383808440E69CED207EDA80C02B7A89D967FDF7660E1429F1439600D72E531164097C5D8145E43F5AF1298D11CA9F6AB0302BF62D16752E5EB3TBM2I" TargetMode="External"/><Relationship Id="rId46" Type="http://schemas.openxmlformats.org/officeDocument/2006/relationships/hyperlink" Target="consultantplus://offline/ref=246D8383808440E69CED207EDA80C02B7A89D967FDF7660E1429F1439600D72E531164097C5D8145E43F5AF22B8D11CA9F6AB0302BF62D16752E5EB3TBM2I" TargetMode="External"/><Relationship Id="rId59" Type="http://schemas.openxmlformats.org/officeDocument/2006/relationships/theme" Target="theme/theme1.xml"/><Relationship Id="rId20" Type="http://schemas.openxmlformats.org/officeDocument/2006/relationships/hyperlink" Target="consultantplus://offline/ref=246D8383808440E69CED3E73CCEC9E227080836AFAF06D5B4B74F714C950D17B1351625C3F188C41E7340EA16AD34899DD21BD3533EA2D10T6M2I" TargetMode="External"/><Relationship Id="rId41" Type="http://schemas.openxmlformats.org/officeDocument/2006/relationships/hyperlink" Target="consultantplus://offline/ref=246D8383808440E69CED207EDA80C02B7A89D967FDF7660E1429F1439600D72E531164097C5D8145E43F5AF1268D11CA9F6AB0302BF62D16752E5EB3TBM2I" TargetMode="External"/><Relationship Id="rId54" Type="http://schemas.openxmlformats.org/officeDocument/2006/relationships/hyperlink" Target="consultantplus://offline/ref=246D8383808440E69CED207EDA80C02B7A89D967FDF4660A1626F1439600D72E531164097C5D8145E43F5AF52C8D11CA9F6AB0302BF62D16752E5EB3TBM2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46D8383808440E69CED207EDA80C02B7A89D967F9F6650D172BAC499E59DB2C541E3B0C7B4C8146E2215AF73084459ATDM2I" TargetMode="External"/><Relationship Id="rId23" Type="http://schemas.openxmlformats.org/officeDocument/2006/relationships/hyperlink" Target="consultantplus://offline/ref=246D8383808440E69CED207EDA80C02B7A89D967FDF4660A1626F1439600D72E531164097C5D8145E43F5AF12F8D11CA9F6AB0302BF62D16752E5EB3TBM2I" TargetMode="External"/><Relationship Id="rId28" Type="http://schemas.openxmlformats.org/officeDocument/2006/relationships/hyperlink" Target="consultantplus://offline/ref=246D8383808440E69CED207EDA80C02B7A89D967FDF7660E1429F1439600D72E531164097C5D8145E43F5AF0298D11CA9F6AB0302BF62D16752E5EB3TBM2I" TargetMode="External"/><Relationship Id="rId36" Type="http://schemas.openxmlformats.org/officeDocument/2006/relationships/hyperlink" Target="consultantplus://offline/ref=246D8383808440E69CED207EDA80C02B7A89D967FDF7660E1429F1439600D72E531164097C5D8145E43F5AF12B8D11CA9F6AB0302BF62D16752E5EB3TBM2I" TargetMode="External"/><Relationship Id="rId49" Type="http://schemas.openxmlformats.org/officeDocument/2006/relationships/hyperlink" Target="consultantplus://offline/ref=246D8383808440E69CED207EDA80C02B7A89D967FDF4660A1626F1439600D72E531164097C5D8145E43F5AF4288D11CA9F6AB0302BF62D16752E5EB3TBM2I" TargetMode="External"/><Relationship Id="rId57" Type="http://schemas.openxmlformats.org/officeDocument/2006/relationships/hyperlink" Target="consultantplus://offline/ref=246D8383808440E69CED207EDA80C02B7A89D967FDF7660E1429F1439600D72E531164097C5D8145E43F5AF32A8D11CA9F6AB0302BF62D16752E5EB3TBM2I" TargetMode="External"/><Relationship Id="rId10" Type="http://schemas.openxmlformats.org/officeDocument/2006/relationships/hyperlink" Target="consultantplus://offline/ref=246D8383808440E69CED3E73CCEC9E227080836AFAF06D5B4B74F714C950D17B1351625C3F188C41E7340EA16AD34899DD21BD3533EA2D10T6M2I" TargetMode="External"/><Relationship Id="rId31" Type="http://schemas.openxmlformats.org/officeDocument/2006/relationships/hyperlink" Target="consultantplus://offline/ref=246D8383808440E69CED207EDA80C02B7A89D967FDF7660E1429F1439600D72E531164097C5D8145E43F5AF0278D11CA9F6AB0302BF62D16752E5EB3TBM2I" TargetMode="External"/><Relationship Id="rId44" Type="http://schemas.openxmlformats.org/officeDocument/2006/relationships/hyperlink" Target="consultantplus://offline/ref=246D8383808440E69CED207EDA80C02B7A89D967FDF7660E1429F1439600D72E531164097C5D8145E43F5AF1278D11CA9F6AB0302BF62D16752E5EB3TBM2I" TargetMode="External"/><Relationship Id="rId52" Type="http://schemas.openxmlformats.org/officeDocument/2006/relationships/hyperlink" Target="consultantplus://offline/ref=246D8383808440E69CED207EDA80C02B7A89D967FDF7660E1429F1439600D72E531164097C5D8145E43F5AF32E8D11CA9F6AB0302BF62D16752E5EB3TBM2I" TargetMode="External"/><Relationship Id="rId6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http://soc.admnsk.ru/SiteOSPN/sovOSPN/DocLi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3332380E145B04187A174D1B6DB59D4" ma:contentTypeVersion="3" ma:contentTypeDescription="Создание документа." ma:contentTypeScope="" ma:versionID="23605faa1bea3794cde66561116e3b41">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Об утверждении порядка назначения и выплаты единовременной материальной помощи при рождении детей</_x041a__x043e__x043c__x043c__x0435__x043d__x0442__x0430__x0440__x0438__x0438_>
    <parentSyncElement xmlns="$ListId:DocLib;">18</parentSyncElement>
    <_dlc_DocId xmlns="afece4a8-5c2f-4aff-ad65-02ae7a8bd4f4">4N4HAA7SX3CC-104-314</_dlc_DocId>
    <_dlc_DocIdUrl xmlns="afece4a8-5c2f-4aff-ad65-02ae7a8bd4f4">
      <Url>http://social.admnsk.ru/SiteOSPN/sovOSPN/_layouts/DocIdRedir.aspx?ID=4N4HAA7SX3CC-104-314</Url>
      <Description>4N4HAA7SX3CC-104-314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8EA432-38D0-46EB-9220-755B780F9827}"/>
</file>

<file path=customXml/itemProps2.xml><?xml version="1.0" encoding="utf-8"?>
<ds:datastoreItem xmlns:ds="http://schemas.openxmlformats.org/officeDocument/2006/customXml" ds:itemID="{1A700B2B-C1A7-46C7-9871-29BCD432C30B}"/>
</file>

<file path=customXml/itemProps3.xml><?xml version="1.0" encoding="utf-8"?>
<ds:datastoreItem xmlns:ds="http://schemas.openxmlformats.org/officeDocument/2006/customXml" ds:itemID="{073E1876-65D6-4F09-839E-8B2C7162AA56}"/>
</file>

<file path=customXml/itemProps4.xml><?xml version="1.0" encoding="utf-8"?>
<ds:datastoreItem xmlns:ds="http://schemas.openxmlformats.org/officeDocument/2006/customXml" ds:itemID="{5C92567A-BA26-4993-91ED-56E0A75DB7FE}"/>
</file>

<file path=docProps/app.xml><?xml version="1.0" encoding="utf-8"?>
<Properties xmlns="http://schemas.openxmlformats.org/officeDocument/2006/extended-properties" xmlns:vt="http://schemas.openxmlformats.org/officeDocument/2006/docPropsVTypes">
  <Template>template</Template>
  <TotalTime>2</TotalTime>
  <Pages>6</Pages>
  <Words>3389</Words>
  <Characters>19323</Characters>
  <Application>Microsoft Office Word</Application>
  <DocSecurity>0</DocSecurity>
  <Lines>161</Lines>
  <Paragraphs>45</Paragraphs>
  <ScaleCrop>false</ScaleCrop>
  <Company>Мэрия города Новосибирска</Company>
  <LinksUpToDate>false</LinksUpToDate>
  <CharactersWithSpaces>22667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22 марта 2013 № 2700</dc:title>
  <dc:creator>Voronova</dc:creator>
  <cp:lastModifiedBy>Voronova</cp:lastModifiedBy>
  <cp:revision>1</cp:revision>
  <dcterms:created xsi:type="dcterms:W3CDTF">2019-08-01T05:43:00Z</dcterms:created>
  <dcterms:modified xsi:type="dcterms:W3CDTF">2019-08-01T05:45:00Z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0x01010013332380E145B04187A174D1B6DB59D4</vt:lpwstr>
  </property>
  <property fmtid="{D5CDD505-2E9C-101B-9397-08002B2CF9AE}" pid="3" name="Order">
    <vt:r8>31400</vt:r8>
  </property>
  <property fmtid="{D5CDD505-2E9C-101B-9397-08002B2CF9AE}" pid="4" name="_dlc_DocIdItemGuid">
    <vt:lpwstr>7fc27a95-1acf-4acc-8b6b-53d0108b1b59</vt:lpwstr>
  </property>
</Properties>
</file>